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9A" w:rsidRPr="008B6F8A" w:rsidRDefault="00DD3473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DECRETO Nº </w:t>
      </w:r>
      <w:r w:rsidR="008B6F8A">
        <w:rPr>
          <w:rFonts w:ascii="Courier New" w:hAnsi="Courier New" w:cs="Courier New"/>
          <w:b/>
          <w:sz w:val="24"/>
          <w:szCs w:val="24"/>
        </w:rPr>
        <w:t>002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/2020,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10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JANEIRO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 xml:space="preserve">2020. </w:t>
      </w:r>
      <w:r w:rsidR="0059080A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2B09EC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9F4C35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69559A" w:rsidRPr="008B6F8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C17CE" w:rsidRPr="008B6F8A" w:rsidRDefault="00BC17CE" w:rsidP="009F4C35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 w:rsidP="00210A27">
      <w:pPr>
        <w:ind w:left="3540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210A27" w:rsidRPr="008B6F8A">
        <w:rPr>
          <w:rFonts w:ascii="Courier New" w:hAnsi="Courier New" w:cs="Courier New"/>
          <w:b/>
          <w:sz w:val="24"/>
          <w:szCs w:val="24"/>
        </w:rPr>
        <w:t xml:space="preserve">revogação do Decreto nº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094/19,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de</w:t>
      </w:r>
      <w:r w:rsidR="009F4C35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20</w:t>
      </w:r>
      <w:r w:rsidR="009F4C35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034E94" w:rsidRPr="008B6F8A">
        <w:rPr>
          <w:rFonts w:ascii="Courier New" w:hAnsi="Courier New" w:cs="Courier New"/>
          <w:b/>
          <w:sz w:val="24"/>
          <w:szCs w:val="24"/>
        </w:rPr>
        <w:t>de</w:t>
      </w:r>
      <w:r w:rsidR="008B6F8A" w:rsidRPr="008B6F8A">
        <w:rPr>
          <w:rFonts w:ascii="Courier New" w:hAnsi="Courier New" w:cs="Courier New"/>
          <w:b/>
          <w:sz w:val="24"/>
          <w:szCs w:val="24"/>
        </w:rPr>
        <w:t xml:space="preserve"> agosto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2019,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>que especifica.</w:t>
      </w:r>
      <w:r w:rsidR="00401E37" w:rsidRPr="008B6F8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 w:rsidP="0059080A">
      <w:pPr>
        <w:ind w:right="-660"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59080A" w:rsidP="00401E37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>MARCO ANTONIO CITADINI</w:t>
      </w:r>
      <w:r w:rsidRPr="008B6F8A">
        <w:rPr>
          <w:rFonts w:ascii="Courier New" w:hAnsi="Courier New" w:cs="Courier New"/>
          <w:sz w:val="24"/>
          <w:szCs w:val="24"/>
        </w:rPr>
        <w:t xml:space="preserve">, </w:t>
      </w:r>
      <w:r w:rsidR="00DD3473" w:rsidRPr="008B6F8A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401E37" w:rsidRPr="008B6F8A" w:rsidRDefault="00401E37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</w:p>
    <w:p w:rsidR="008B6F8A" w:rsidRPr="008B6F8A" w:rsidRDefault="002B09EC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Pr="008B6F8A">
        <w:rPr>
          <w:rFonts w:ascii="Courier New" w:hAnsi="Courier New" w:cs="Courier New"/>
          <w:sz w:val="24"/>
          <w:szCs w:val="24"/>
        </w:rPr>
        <w:t>os termos da Cláusula Sétima – Da Revogação da Concessão, do Termo de Permissão de Direito de Uso de Imóvel, celebrado em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 20 de agosto de 2019, </w:t>
      </w:r>
    </w:p>
    <w:p w:rsidR="002B09EC" w:rsidRPr="008B6F8A" w:rsidRDefault="002B09EC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746C8A" w:rsidRPr="008B6F8A" w:rsidRDefault="00746C8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925A94" w:rsidRPr="008B6F8A" w:rsidRDefault="00DD3473" w:rsidP="00925A94">
      <w:pPr>
        <w:ind w:right="-660" w:firstLine="1425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Art. 1º. </w:t>
      </w:r>
      <w:r w:rsidRPr="008B6F8A">
        <w:rPr>
          <w:rFonts w:ascii="Courier New" w:hAnsi="Courier New" w:cs="Courier New"/>
          <w:sz w:val="24"/>
          <w:szCs w:val="24"/>
        </w:rPr>
        <w:t>Fica revoga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do em seu inteiro teor o Decreto nº </w:t>
      </w:r>
      <w:r w:rsidR="008B6F8A" w:rsidRPr="008B6F8A">
        <w:rPr>
          <w:rFonts w:ascii="Courier New" w:hAnsi="Courier New" w:cs="Courier New"/>
          <w:sz w:val="24"/>
          <w:szCs w:val="24"/>
        </w:rPr>
        <w:t>094/19,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sz w:val="24"/>
          <w:szCs w:val="24"/>
        </w:rPr>
        <w:t>20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sz w:val="24"/>
          <w:szCs w:val="24"/>
        </w:rPr>
        <w:t>agosto</w:t>
      </w:r>
      <w:r w:rsidR="00034E94" w:rsidRPr="008B6F8A">
        <w:rPr>
          <w:rFonts w:ascii="Courier New" w:hAnsi="Courier New" w:cs="Courier New"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de </w:t>
      </w:r>
      <w:r w:rsidR="008B6F8A" w:rsidRPr="008B6F8A">
        <w:rPr>
          <w:rFonts w:ascii="Courier New" w:hAnsi="Courier New" w:cs="Courier New"/>
          <w:sz w:val="24"/>
          <w:szCs w:val="24"/>
        </w:rPr>
        <w:t>2019,</w:t>
      </w:r>
      <w:r w:rsidR="002B09EC" w:rsidRPr="008B6F8A">
        <w:rPr>
          <w:rFonts w:ascii="Courier New" w:hAnsi="Courier New" w:cs="Courier New"/>
          <w:sz w:val="24"/>
          <w:szCs w:val="24"/>
        </w:rPr>
        <w:t xml:space="preserve"> </w:t>
      </w:r>
      <w:r w:rsidR="00746C8A" w:rsidRPr="008B6F8A">
        <w:rPr>
          <w:rFonts w:ascii="Courier New" w:hAnsi="Courier New" w:cs="Courier New"/>
          <w:sz w:val="24"/>
          <w:szCs w:val="24"/>
        </w:rPr>
        <w:t xml:space="preserve">que </w:t>
      </w:r>
      <w:r w:rsidR="009F4C35" w:rsidRPr="008B6F8A">
        <w:rPr>
          <w:rFonts w:ascii="Courier New" w:hAnsi="Courier New" w:cs="Courier New"/>
          <w:sz w:val="24"/>
          <w:szCs w:val="24"/>
        </w:rPr>
        <w:t xml:space="preserve">permitia o uso à título precário, nos termos do Art. 106, § 3º da Lei Orgânica Municipal, </w:t>
      </w:r>
      <w:r w:rsidR="002B09EC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ao Senhor </w:t>
      </w:r>
      <w:r w:rsidR="008B6F8A" w:rsidRPr="008B6F8A">
        <w:rPr>
          <w:rFonts w:ascii="Courier New" w:hAnsi="Courier New" w:cs="Courier New"/>
          <w:b/>
          <w:bCs/>
          <w:color w:val="000000"/>
          <w:sz w:val="24"/>
          <w:szCs w:val="24"/>
        </w:rPr>
        <w:t>JOSÉ ABRAÃO FERREIRA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>, brasileiro, inscrito no CPF sob nº 092.765.808-54,</w:t>
      </w:r>
      <w:r w:rsidR="00925A94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residente e domiciliado à 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Rua Vicente Lucas, nº 377, Vila Maria, Capão Bonito/SP, </w:t>
      </w:r>
      <w:r w:rsidR="00925A94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do espaço do Box nº 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>13,</w:t>
      </w:r>
      <w:r w:rsidR="00925A94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do Mercado Municipal, para f</w:t>
      </w:r>
      <w:r w:rsidR="0059080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ins de atividade de 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comércio de produtos agrícolas: adubos sólidos, adubos líquidos (foliar), sementes diversas, bandejas e substratos para mudas e materiais gerais.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 w:rsidP="00210A27">
      <w:pPr>
        <w:ind w:right="-660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Art. 2º. </w:t>
      </w:r>
      <w:r w:rsidRPr="008B6F8A">
        <w:rPr>
          <w:rFonts w:ascii="Courier New" w:hAnsi="Courier New" w:cs="Courier New"/>
          <w:sz w:val="24"/>
          <w:szCs w:val="24"/>
        </w:rPr>
        <w:t>Este Decreto entra em vigor na data de sua publicação</w:t>
      </w:r>
      <w:r w:rsidR="0059080A" w:rsidRPr="008B6F8A">
        <w:rPr>
          <w:rFonts w:ascii="Courier New" w:hAnsi="Courier New" w:cs="Courier New"/>
          <w:sz w:val="24"/>
          <w:szCs w:val="24"/>
        </w:rPr>
        <w:t xml:space="preserve">. </w:t>
      </w:r>
      <w:r w:rsidRPr="008B6F8A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sz w:val="24"/>
          <w:szCs w:val="24"/>
        </w:rPr>
        <w:t xml:space="preserve">Paço Municipal </w:t>
      </w:r>
      <w:r w:rsidR="0059080A" w:rsidRPr="008B6F8A">
        <w:rPr>
          <w:rFonts w:ascii="Courier New" w:hAnsi="Courier New" w:cs="Courier New"/>
          <w:sz w:val="24"/>
          <w:szCs w:val="24"/>
        </w:rPr>
        <w:t>“</w:t>
      </w:r>
      <w:r w:rsidR="002B09EC" w:rsidRPr="008B6F8A">
        <w:rPr>
          <w:rFonts w:ascii="Courier New" w:hAnsi="Courier New" w:cs="Courier New"/>
          <w:sz w:val="24"/>
          <w:szCs w:val="24"/>
        </w:rPr>
        <w:t>Doutor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sz w:val="24"/>
          <w:szCs w:val="24"/>
        </w:rPr>
        <w:t>João Pereira dos Santos Filho</w:t>
      </w:r>
      <w:r w:rsidR="0059080A" w:rsidRPr="008B6F8A">
        <w:rPr>
          <w:rFonts w:ascii="Courier New" w:hAnsi="Courier New" w:cs="Courier New"/>
          <w:sz w:val="24"/>
          <w:szCs w:val="24"/>
        </w:rPr>
        <w:t>”,</w:t>
      </w:r>
      <w:r w:rsidRPr="008B6F8A">
        <w:rPr>
          <w:rFonts w:ascii="Courier New" w:hAnsi="Courier New" w:cs="Courier New"/>
          <w:sz w:val="24"/>
          <w:szCs w:val="24"/>
        </w:rPr>
        <w:t xml:space="preserve"> </w:t>
      </w:r>
      <w:r w:rsidR="008B6F8A" w:rsidRPr="008B6F8A">
        <w:rPr>
          <w:rFonts w:ascii="Courier New" w:hAnsi="Courier New" w:cs="Courier New"/>
          <w:sz w:val="24"/>
          <w:szCs w:val="24"/>
        </w:rPr>
        <w:t>10</w:t>
      </w:r>
      <w:r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sz w:val="24"/>
          <w:szCs w:val="24"/>
        </w:rPr>
        <w:t>janeiro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2020. </w:t>
      </w:r>
      <w:r w:rsidR="0059080A" w:rsidRPr="008B6F8A">
        <w:rPr>
          <w:rFonts w:ascii="Courier New" w:hAnsi="Courier New" w:cs="Courier New"/>
          <w:sz w:val="24"/>
          <w:szCs w:val="24"/>
        </w:rPr>
        <w:t xml:space="preserve"> </w:t>
      </w:r>
      <w:r w:rsidR="002B09EC" w:rsidRPr="008B6F8A">
        <w:rPr>
          <w:rFonts w:ascii="Courier New" w:hAnsi="Courier New" w:cs="Courier New"/>
          <w:sz w:val="24"/>
          <w:szCs w:val="24"/>
        </w:rPr>
        <w:t xml:space="preserve"> </w:t>
      </w:r>
      <w:r w:rsidR="009F4C35" w:rsidRPr="008B6F8A">
        <w:rPr>
          <w:rFonts w:ascii="Courier New" w:hAnsi="Courier New" w:cs="Courier New"/>
          <w:sz w:val="24"/>
          <w:szCs w:val="24"/>
        </w:rPr>
        <w:t xml:space="preserve"> </w:t>
      </w:r>
      <w:r w:rsidR="00034E94" w:rsidRPr="008B6F8A">
        <w:rPr>
          <w:rFonts w:ascii="Courier New" w:hAnsi="Courier New" w:cs="Courier New"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210A27" w:rsidRPr="008B6F8A" w:rsidRDefault="00210A2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="002B09EC" w:rsidRPr="008B6F8A">
        <w:rPr>
          <w:rFonts w:ascii="Courier New" w:hAnsi="Courier New" w:cs="Courier New"/>
          <w:b/>
          <w:sz w:val="24"/>
          <w:szCs w:val="24"/>
        </w:rPr>
        <w:t xml:space="preserve">  </w:t>
      </w:r>
      <w:r w:rsidR="0059080A" w:rsidRPr="008B6F8A">
        <w:rPr>
          <w:rFonts w:ascii="Courier New" w:hAnsi="Courier New" w:cs="Courier New"/>
          <w:b/>
          <w:sz w:val="24"/>
          <w:szCs w:val="24"/>
        </w:rPr>
        <w:t xml:space="preserve">    MARCO ANTONIO CITADINI </w:t>
      </w:r>
      <w:r w:rsidR="00925A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8B6F8A" w:rsidRDefault="00DD3473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925A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 </w:t>
      </w:r>
      <w:r w:rsidR="002B09EC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210A27" w:rsidRPr="008B6F8A" w:rsidRDefault="00210A27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210A27" w:rsidRPr="008B6F8A" w:rsidRDefault="00210A27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210A27" w:rsidRPr="008B6F8A" w:rsidRDefault="00DD3473" w:rsidP="00210A27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sz w:val="24"/>
          <w:szCs w:val="24"/>
        </w:rPr>
        <w:t>Publicado e afixado na SPG</w:t>
      </w:r>
      <w:r w:rsidR="00210A27" w:rsidRPr="008B6F8A">
        <w:rPr>
          <w:rFonts w:ascii="Courier New" w:hAnsi="Courier New" w:cs="Courier New"/>
          <w:sz w:val="24"/>
          <w:szCs w:val="24"/>
        </w:rPr>
        <w:t>,</w:t>
      </w:r>
      <w:r w:rsidRPr="008B6F8A">
        <w:rPr>
          <w:rFonts w:ascii="Courier New" w:hAnsi="Courier New" w:cs="Courier New"/>
          <w:sz w:val="24"/>
          <w:szCs w:val="24"/>
        </w:rPr>
        <w:t xml:space="preserve"> registrado na data supra.</w:t>
      </w:r>
      <w:r w:rsidR="00401E37" w:rsidRPr="008B6F8A">
        <w:rPr>
          <w:rFonts w:ascii="Courier New" w:hAnsi="Courier New" w:cs="Courier New"/>
          <w:sz w:val="24"/>
          <w:szCs w:val="24"/>
        </w:rPr>
        <w:t xml:space="preserve"> </w:t>
      </w:r>
    </w:p>
    <w:p w:rsidR="00401E37" w:rsidRPr="008B6F8A" w:rsidRDefault="00401E37" w:rsidP="00401E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sectPr w:rsidR="00401E37" w:rsidRPr="008B6F8A" w:rsidSect="00B607D7">
      <w:headerReference w:type="even" r:id="rId7"/>
      <w:headerReference w:type="default" r:id="rId8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82" w:rsidRDefault="00845082" w:rsidP="00F234C0">
      <w:r>
        <w:separator/>
      </w:r>
    </w:p>
  </w:endnote>
  <w:endnote w:type="continuationSeparator" w:id="0">
    <w:p w:rsidR="00845082" w:rsidRDefault="00845082" w:rsidP="00F2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82" w:rsidRDefault="00845082" w:rsidP="00F234C0">
      <w:r>
        <w:separator/>
      </w:r>
    </w:p>
  </w:footnote>
  <w:footnote w:type="continuationSeparator" w:id="0">
    <w:p w:rsidR="00845082" w:rsidRDefault="00845082" w:rsidP="00F2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2A" w:rsidRDefault="008C7E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47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47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472A" w:rsidRDefault="00DF472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2A" w:rsidRDefault="00DF472A">
    <w:pPr>
      <w:pStyle w:val="Cabealho"/>
      <w:framePr w:wrap="around" w:vAnchor="text" w:hAnchor="margin" w:xAlign="right" w:y="1"/>
      <w:rPr>
        <w:rStyle w:val="Nmerodepgina"/>
      </w:rPr>
    </w:pPr>
  </w:p>
  <w:p w:rsidR="00DF472A" w:rsidRDefault="00DF472A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8A"/>
    <w:rsid w:val="00034E94"/>
    <w:rsid w:val="00043243"/>
    <w:rsid w:val="000646A5"/>
    <w:rsid w:val="00120627"/>
    <w:rsid w:val="00130057"/>
    <w:rsid w:val="0019693D"/>
    <w:rsid w:val="00210A27"/>
    <w:rsid w:val="002939CA"/>
    <w:rsid w:val="002B09EC"/>
    <w:rsid w:val="00401E37"/>
    <w:rsid w:val="0059080A"/>
    <w:rsid w:val="00635253"/>
    <w:rsid w:val="006416CC"/>
    <w:rsid w:val="00644490"/>
    <w:rsid w:val="0069559A"/>
    <w:rsid w:val="00746C8A"/>
    <w:rsid w:val="007D3B72"/>
    <w:rsid w:val="0083152B"/>
    <w:rsid w:val="008379D5"/>
    <w:rsid w:val="00845082"/>
    <w:rsid w:val="008B6F8A"/>
    <w:rsid w:val="008C7E67"/>
    <w:rsid w:val="008E0498"/>
    <w:rsid w:val="00925A94"/>
    <w:rsid w:val="009F4C35"/>
    <w:rsid w:val="00A7697E"/>
    <w:rsid w:val="00B607D7"/>
    <w:rsid w:val="00B64122"/>
    <w:rsid w:val="00BC17CE"/>
    <w:rsid w:val="00C95F41"/>
    <w:rsid w:val="00DD3473"/>
    <w:rsid w:val="00DF472A"/>
    <w:rsid w:val="00E357B9"/>
    <w:rsid w:val="00E9759E"/>
    <w:rsid w:val="00F234C0"/>
    <w:rsid w:val="00F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D7"/>
    <w:rPr>
      <w:lang w:val="pt-PT"/>
    </w:rPr>
  </w:style>
  <w:style w:type="paragraph" w:styleId="Ttulo1">
    <w:name w:val="heading 1"/>
    <w:basedOn w:val="Normal"/>
    <w:next w:val="Normal"/>
    <w:qFormat/>
    <w:rsid w:val="00B607D7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B607D7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B607D7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B607D7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B607D7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B607D7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07D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607D7"/>
  </w:style>
  <w:style w:type="paragraph" w:styleId="Rodap">
    <w:name w:val="footer"/>
    <w:basedOn w:val="Normal"/>
    <w:rsid w:val="00B607D7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05;DICO%202009\DEC%20REVOGA%20%20N&#186;%20075-2018%20%20PERMISS&#195;O%20DE%20USO%20DE%20BOX%20DO%20MERCADO%202018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REVOGA  Nº 075-2018  PERMISSÃO DE USO DE BOX DO MERCADO 2018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Pref. Municipio de C.Bonito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2020-01-10T18:12:00Z</cp:lastPrinted>
  <dcterms:created xsi:type="dcterms:W3CDTF">2020-01-10T18:10:00Z</dcterms:created>
  <dcterms:modified xsi:type="dcterms:W3CDTF">2020-01-10T18:12:00Z</dcterms:modified>
</cp:coreProperties>
</file>