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2" w:rsidRPr="00BF08CD" w:rsidRDefault="00DF6624" w:rsidP="00B5350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rect id="Rectangle 2" o:spid="_x0000_s1026" style="position:absolute;margin-left:-44.55pt;margin-top:7.95pt;width:568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" o:allowincell="f" filled="f" stroked="f">
            <v:textbox style="mso-next-textbox:#Rectangle 2" inset="1pt,1pt,1pt,1pt">
              <w:txbxContent>
                <w:p w:rsidR="00534272" w:rsidRPr="00C22705" w:rsidRDefault="00534272" w:rsidP="00787C57">
                  <w:pPr>
                    <w:ind w:firstLine="1701"/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</w:pP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MUNICÍPIO DE CAPÃO BONITO</w:t>
                  </w:r>
                  <w:r w:rsidR="00013835"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/</w:t>
                  </w: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SP</w:t>
                  </w:r>
                </w:p>
                <w:p w:rsidR="00534272" w:rsidRPr="00CB2673" w:rsidRDefault="00534272" w:rsidP="00787C57">
                  <w:pPr>
                    <w:pStyle w:val="Corpodetexto"/>
                    <w:ind w:right="57" w:firstLine="1701"/>
                    <w:jc w:val="left"/>
                    <w:rPr>
                      <w:rFonts w:ascii="Courier New" w:hAnsi="Courier New" w:cs="Courier New"/>
                      <w:sz w:val="17"/>
                      <w:szCs w:val="17"/>
                    </w:rPr>
                  </w:pP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Rua Nove de Julho, </w:t>
                  </w:r>
                  <w:r w:rsidR="00007092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nº 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690</w:t>
                  </w:r>
                  <w:r w:rsidR="00791373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, Centro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CEP 18300 - </w:t>
                  </w:r>
                  <w:r w:rsidR="00DE152B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900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Fone (015) 3543.9900 - RAMAL 99</w:t>
                  </w:r>
                  <w:r w:rsidR="00101650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24</w:t>
                  </w:r>
                </w:p>
                <w:p w:rsidR="005F78F8" w:rsidRPr="005F78F8" w:rsidRDefault="00455C77" w:rsidP="00787C57">
                  <w:pPr>
                    <w:ind w:firstLine="1701"/>
                    <w:jc w:val="center"/>
                    <w:rPr>
                      <w:rFonts w:ascii="Courier New" w:hAnsi="Courier New" w:cs="Courier New"/>
                      <w:b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E</w:t>
                  </w:r>
                  <w:r w:rsidR="006224C1">
                    <w:rPr>
                      <w:rFonts w:ascii="Courier New" w:hAnsi="Courier New" w:cs="Courier New"/>
                      <w:sz w:val="18"/>
                    </w:rPr>
                    <w:t>mail:jurídico@capaobonito.sp.gov.br</w:t>
                  </w:r>
                </w:p>
                <w:p w:rsidR="00534272" w:rsidRPr="005F78F8" w:rsidRDefault="00534272" w:rsidP="00787C57">
                  <w:pPr>
                    <w:pStyle w:val="Ttulo2"/>
                    <w:ind w:firstLine="1701"/>
                    <w:jc w:val="left"/>
                    <w:rPr>
                      <w:rFonts w:ascii="Courier New" w:hAnsi="Courier New" w:cs="Courier New"/>
                      <w:sz w:val="32"/>
                      <w:szCs w:val="32"/>
                    </w:rPr>
                  </w:pP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SECRETARIA </w:t>
                  </w:r>
                  <w:r w:rsidR="00EC2C05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MUNICIPAL </w:t>
                  </w: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>DOS NEGÓCIOS JURÍDICOS</w:t>
                  </w: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Pr="005F78F8" w:rsidRDefault="005F78F8" w:rsidP="00787C57">
                  <w:pPr>
                    <w:ind w:firstLine="1701"/>
                  </w:pPr>
                </w:p>
              </w:txbxContent>
            </v:textbox>
          </v:rect>
        </w:pict>
      </w:r>
    </w:p>
    <w:p w:rsidR="00534272" w:rsidRPr="00BF08CD" w:rsidRDefault="0014792A" w:rsidP="00E81F5D">
      <w:pPr>
        <w:ind w:hanging="709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object w:dxaOrig="5085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8pt" o:ole="" fillcolor="window">
            <v:imagedata r:id="rId5" o:title=""/>
          </v:shape>
          <o:OLEObject Type="Embed" ProgID="PBrush" ShapeID="_x0000_i1025" DrawAspect="Content" ObjectID="_1797935940" r:id="rId6"/>
        </w:object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</w:p>
    <w:p w:rsidR="006224C1" w:rsidRPr="00BF08CD" w:rsidRDefault="008919F4" w:rsidP="00E81F5D">
      <w:pPr>
        <w:ind w:left="-426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tab/>
      </w:r>
    </w:p>
    <w:p w:rsidR="006F6CC7" w:rsidRPr="00BF08CD" w:rsidRDefault="006F6CC7" w:rsidP="00E81F5D">
      <w:pPr>
        <w:rPr>
          <w:rFonts w:ascii="Courier New" w:hAnsi="Courier New" w:cs="Courier New"/>
          <w:sz w:val="24"/>
          <w:szCs w:val="24"/>
        </w:rPr>
      </w:pPr>
    </w:p>
    <w:p w:rsidR="00BF08CD" w:rsidRPr="00551E2F" w:rsidRDefault="00BF08CD" w:rsidP="00E81F5D">
      <w:pPr>
        <w:pStyle w:val="Ttulo1"/>
        <w:ind w:left="708" w:firstLine="708"/>
        <w:jc w:val="both"/>
        <w:rPr>
          <w:rFonts w:ascii="Courier New" w:hAnsi="Courier New" w:cs="Courier New"/>
          <w:i w:val="0"/>
          <w:sz w:val="22"/>
          <w:szCs w:val="22"/>
        </w:rPr>
      </w:pPr>
      <w:r w:rsidRPr="00551E2F">
        <w:rPr>
          <w:rFonts w:ascii="Courier New" w:hAnsi="Courier New" w:cs="Courier New"/>
          <w:i w:val="0"/>
          <w:sz w:val="22"/>
          <w:szCs w:val="22"/>
        </w:rPr>
        <w:t xml:space="preserve">DECRETO MUNICIPAL </w:t>
      </w:r>
      <w:r w:rsidR="00651800">
        <w:rPr>
          <w:rFonts w:ascii="Courier New" w:hAnsi="Courier New" w:cs="Courier New"/>
          <w:i w:val="0"/>
          <w:sz w:val="22"/>
          <w:szCs w:val="22"/>
        </w:rPr>
        <w:t>Nº</w:t>
      </w:r>
      <w:r w:rsidRPr="00551E2F">
        <w:rPr>
          <w:rFonts w:ascii="Courier New" w:hAnsi="Courier New" w:cs="Courier New"/>
          <w:i w:val="0"/>
          <w:sz w:val="22"/>
          <w:szCs w:val="22"/>
        </w:rPr>
        <w:t xml:space="preserve"> </w:t>
      </w:r>
      <w:r w:rsidR="00651800">
        <w:rPr>
          <w:rFonts w:ascii="Courier New" w:hAnsi="Courier New" w:cs="Courier New"/>
          <w:i w:val="0"/>
          <w:sz w:val="22"/>
          <w:szCs w:val="22"/>
        </w:rPr>
        <w:t>004</w:t>
      </w:r>
      <w:r w:rsidR="00A21AEF">
        <w:rPr>
          <w:rFonts w:ascii="Courier New" w:hAnsi="Courier New" w:cs="Courier New"/>
          <w:i w:val="0"/>
          <w:sz w:val="22"/>
          <w:szCs w:val="22"/>
        </w:rPr>
        <w:t>/25,</w:t>
      </w:r>
      <w:r w:rsidRPr="00551E2F">
        <w:rPr>
          <w:rFonts w:ascii="Courier New" w:hAnsi="Courier New" w:cs="Courier New"/>
          <w:i w:val="0"/>
          <w:sz w:val="22"/>
          <w:szCs w:val="22"/>
        </w:rPr>
        <w:t xml:space="preserve"> DE</w:t>
      </w:r>
      <w:r w:rsidR="00C70BA1">
        <w:rPr>
          <w:rFonts w:ascii="Courier New" w:hAnsi="Courier New" w:cs="Courier New"/>
          <w:i w:val="0"/>
          <w:sz w:val="22"/>
          <w:szCs w:val="22"/>
        </w:rPr>
        <w:t xml:space="preserve"> </w:t>
      </w:r>
      <w:r w:rsidR="00A21AEF">
        <w:rPr>
          <w:rFonts w:ascii="Courier New" w:hAnsi="Courier New" w:cs="Courier New"/>
          <w:i w:val="0"/>
          <w:sz w:val="22"/>
          <w:szCs w:val="22"/>
        </w:rPr>
        <w:t>09</w:t>
      </w:r>
      <w:r w:rsidRPr="00551E2F">
        <w:rPr>
          <w:rFonts w:ascii="Courier New" w:hAnsi="Courier New" w:cs="Courier New"/>
          <w:i w:val="0"/>
          <w:sz w:val="22"/>
          <w:szCs w:val="22"/>
        </w:rPr>
        <w:t xml:space="preserve"> DE</w:t>
      </w:r>
      <w:r w:rsidR="00C70BA1">
        <w:rPr>
          <w:rFonts w:ascii="Courier New" w:hAnsi="Courier New" w:cs="Courier New"/>
          <w:i w:val="0"/>
          <w:sz w:val="22"/>
          <w:szCs w:val="22"/>
        </w:rPr>
        <w:t xml:space="preserve"> </w:t>
      </w:r>
      <w:r w:rsidR="00A21AEF">
        <w:rPr>
          <w:rFonts w:ascii="Courier New" w:hAnsi="Courier New" w:cs="Courier New"/>
          <w:i w:val="0"/>
          <w:sz w:val="22"/>
          <w:szCs w:val="22"/>
        </w:rPr>
        <w:t>JANEIRO</w:t>
      </w:r>
      <w:r w:rsidRPr="00551E2F">
        <w:rPr>
          <w:rFonts w:ascii="Courier New" w:hAnsi="Courier New" w:cs="Courier New"/>
          <w:i w:val="0"/>
          <w:sz w:val="22"/>
          <w:szCs w:val="22"/>
        </w:rPr>
        <w:t xml:space="preserve"> DE </w:t>
      </w:r>
      <w:r w:rsidR="00A21AEF">
        <w:rPr>
          <w:rFonts w:ascii="Courier New" w:hAnsi="Courier New" w:cs="Courier New"/>
          <w:i w:val="0"/>
          <w:sz w:val="22"/>
          <w:szCs w:val="22"/>
        </w:rPr>
        <w:t xml:space="preserve">2025. </w:t>
      </w:r>
      <w:r w:rsidRPr="00551E2F">
        <w:rPr>
          <w:rFonts w:ascii="Courier New" w:hAnsi="Courier New" w:cs="Courier New"/>
          <w:i w:val="0"/>
          <w:sz w:val="22"/>
          <w:szCs w:val="22"/>
        </w:rPr>
        <w:t xml:space="preserve">               </w:t>
      </w:r>
    </w:p>
    <w:p w:rsidR="00BF08CD" w:rsidRPr="00551E2F" w:rsidRDefault="00BF08CD" w:rsidP="00E81F5D">
      <w:pPr>
        <w:rPr>
          <w:rFonts w:ascii="Courier New" w:hAnsi="Courier New" w:cs="Courier New"/>
          <w:b/>
          <w:sz w:val="22"/>
          <w:szCs w:val="22"/>
        </w:rPr>
      </w:pPr>
    </w:p>
    <w:p w:rsidR="00BF08CD" w:rsidRPr="00551E2F" w:rsidRDefault="00BF08CD" w:rsidP="00A03916">
      <w:pPr>
        <w:pStyle w:val="SemEspaamento"/>
        <w:ind w:left="4536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Dispõe sobre </w:t>
      </w:r>
      <w:r w:rsidR="00806EBA">
        <w:rPr>
          <w:rFonts w:ascii="Courier New" w:hAnsi="Courier New" w:cs="Courier New"/>
          <w:b/>
          <w:sz w:val="22"/>
          <w:szCs w:val="22"/>
        </w:rPr>
        <w:t>nomeação</w:t>
      </w:r>
      <w:r w:rsidR="00A21AEF">
        <w:rPr>
          <w:rFonts w:ascii="Courier New" w:hAnsi="Courier New" w:cs="Courier New"/>
          <w:b/>
          <w:sz w:val="22"/>
          <w:szCs w:val="22"/>
        </w:rPr>
        <w:t xml:space="preserve"> da Diretoria</w:t>
      </w:r>
      <w:r w:rsidR="00CD6554" w:rsidRPr="00551E2F">
        <w:rPr>
          <w:rFonts w:ascii="Courier New" w:hAnsi="Courier New" w:cs="Courier New"/>
          <w:b/>
          <w:sz w:val="22"/>
          <w:szCs w:val="22"/>
        </w:rPr>
        <w:t xml:space="preserve"> do</w:t>
      </w:r>
      <w:r w:rsidR="00A21AEF">
        <w:rPr>
          <w:rFonts w:ascii="Courier New" w:hAnsi="Courier New" w:cs="Courier New"/>
          <w:b/>
          <w:sz w:val="22"/>
          <w:szCs w:val="22"/>
        </w:rPr>
        <w:t xml:space="preserve"> </w:t>
      </w:r>
      <w:r w:rsidR="00CD6554" w:rsidRPr="00551E2F">
        <w:rPr>
          <w:rFonts w:ascii="Courier New" w:hAnsi="Courier New" w:cs="Courier New"/>
          <w:b/>
          <w:sz w:val="22"/>
          <w:szCs w:val="22"/>
        </w:rPr>
        <w:t xml:space="preserve">Conselho Municipal dos Direitos da Pessoa Com Deficiência – </w:t>
      </w:r>
      <w:proofErr w:type="gramStart"/>
      <w:r w:rsidR="00CD6554" w:rsidRPr="00551E2F">
        <w:rPr>
          <w:rFonts w:ascii="Courier New" w:hAnsi="Courier New" w:cs="Courier New"/>
          <w:b/>
          <w:sz w:val="22"/>
          <w:szCs w:val="22"/>
        </w:rPr>
        <w:t>CMDPcD</w:t>
      </w:r>
      <w:proofErr w:type="gramEnd"/>
      <w:r w:rsidR="00CD6554" w:rsidRPr="00551E2F">
        <w:rPr>
          <w:rFonts w:ascii="Courier New" w:hAnsi="Courier New" w:cs="Courier New"/>
          <w:b/>
          <w:sz w:val="22"/>
          <w:szCs w:val="22"/>
        </w:rPr>
        <w:t>,</w:t>
      </w:r>
      <w:r w:rsidR="00A03916">
        <w:rPr>
          <w:rFonts w:ascii="Courier New" w:hAnsi="Courier New" w:cs="Courier New"/>
          <w:b/>
          <w:sz w:val="22"/>
          <w:szCs w:val="22"/>
        </w:rPr>
        <w:t xml:space="preserve"> para o biênio 2025/2026,</w:t>
      </w:r>
      <w:r w:rsidR="00CD6554"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Pr="00551E2F">
        <w:rPr>
          <w:rFonts w:ascii="Courier New" w:hAnsi="Courier New" w:cs="Courier New"/>
          <w:b/>
          <w:sz w:val="22"/>
          <w:szCs w:val="22"/>
        </w:rPr>
        <w:t xml:space="preserve">que especifica. </w:t>
      </w: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A21AEF" w:rsidRPr="00551E2F" w:rsidRDefault="00A21AEF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b/>
          <w:bCs/>
          <w:sz w:val="22"/>
          <w:szCs w:val="22"/>
        </w:rPr>
        <w:t>DR. JULIO FERNANDO GALVÃO DIAS</w:t>
      </w:r>
      <w:r w:rsidRPr="00551E2F">
        <w:rPr>
          <w:rFonts w:ascii="Courier New" w:hAnsi="Courier New" w:cs="Courier New"/>
          <w:sz w:val="22"/>
          <w:szCs w:val="22"/>
        </w:rPr>
        <w:t>,</w:t>
      </w:r>
      <w:r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Pr="00551E2F">
        <w:rPr>
          <w:rFonts w:ascii="Courier New" w:hAnsi="Courier New" w:cs="Courier New"/>
          <w:sz w:val="22"/>
          <w:szCs w:val="22"/>
        </w:rPr>
        <w:t xml:space="preserve">Prefeito do Município de Capão Bonito, Estado de São Paulo, no uso de suas atribuições legais, </w:t>
      </w:r>
    </w:p>
    <w:p w:rsidR="00353F80" w:rsidRPr="00551E2F" w:rsidRDefault="00353F80" w:rsidP="00E81F5D">
      <w:pPr>
        <w:pStyle w:val="Corpodetexto2"/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E81F5D" w:rsidRPr="00551E2F" w:rsidRDefault="00E81F5D" w:rsidP="00E81F5D">
      <w:pPr>
        <w:pStyle w:val="Corpodetexto2"/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b/>
          <w:sz w:val="22"/>
          <w:szCs w:val="22"/>
        </w:rPr>
        <w:t xml:space="preserve">Considerando </w:t>
      </w:r>
      <w:r w:rsidRPr="00551E2F">
        <w:rPr>
          <w:rFonts w:ascii="Courier New" w:hAnsi="Courier New" w:cs="Courier New"/>
          <w:sz w:val="22"/>
          <w:szCs w:val="22"/>
        </w:rPr>
        <w:t xml:space="preserve">o constante da Ata de Reunião </w:t>
      </w:r>
      <w:proofErr w:type="gramStart"/>
      <w:r w:rsidRPr="00551E2F">
        <w:rPr>
          <w:rFonts w:ascii="Courier New" w:hAnsi="Courier New" w:cs="Courier New"/>
          <w:sz w:val="22"/>
          <w:szCs w:val="22"/>
        </w:rPr>
        <w:t>CMDPcD</w:t>
      </w:r>
      <w:proofErr w:type="gramEnd"/>
      <w:r w:rsidRPr="00551E2F">
        <w:rPr>
          <w:rFonts w:ascii="Courier New" w:hAnsi="Courier New" w:cs="Courier New"/>
          <w:sz w:val="22"/>
          <w:szCs w:val="22"/>
        </w:rPr>
        <w:t xml:space="preserve">, datada de </w:t>
      </w:r>
      <w:r w:rsidR="00A21AEF">
        <w:rPr>
          <w:rFonts w:ascii="Courier New" w:hAnsi="Courier New" w:cs="Courier New"/>
          <w:sz w:val="22"/>
          <w:szCs w:val="22"/>
        </w:rPr>
        <w:t>09</w:t>
      </w:r>
      <w:r w:rsidRPr="00551E2F">
        <w:rPr>
          <w:rFonts w:ascii="Courier New" w:hAnsi="Courier New" w:cs="Courier New"/>
          <w:sz w:val="22"/>
          <w:szCs w:val="22"/>
        </w:rPr>
        <w:t xml:space="preserve"> de </w:t>
      </w:r>
      <w:r w:rsidR="00A21AEF">
        <w:rPr>
          <w:rFonts w:ascii="Courier New" w:hAnsi="Courier New" w:cs="Courier New"/>
          <w:sz w:val="22"/>
          <w:szCs w:val="22"/>
        </w:rPr>
        <w:t>janeiro</w:t>
      </w:r>
      <w:r w:rsidRPr="00551E2F">
        <w:rPr>
          <w:rFonts w:ascii="Courier New" w:hAnsi="Courier New" w:cs="Courier New"/>
          <w:sz w:val="22"/>
          <w:szCs w:val="22"/>
        </w:rPr>
        <w:t xml:space="preserve"> de </w:t>
      </w:r>
      <w:r w:rsidR="00A21AEF">
        <w:rPr>
          <w:rFonts w:ascii="Courier New" w:hAnsi="Courier New" w:cs="Courier New"/>
          <w:sz w:val="22"/>
          <w:szCs w:val="22"/>
        </w:rPr>
        <w:t xml:space="preserve">2025, </w:t>
      </w:r>
      <w:r w:rsidRPr="00551E2F">
        <w:rPr>
          <w:rFonts w:ascii="Courier New" w:hAnsi="Courier New" w:cs="Courier New"/>
          <w:sz w:val="22"/>
          <w:szCs w:val="22"/>
        </w:rPr>
        <w:t xml:space="preserve">  </w:t>
      </w:r>
    </w:p>
    <w:p w:rsidR="00E81F5D" w:rsidRPr="00551E2F" w:rsidRDefault="00E81F5D" w:rsidP="00E81F5D">
      <w:pPr>
        <w:pStyle w:val="Corpodetexto2"/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b/>
          <w:sz w:val="22"/>
          <w:szCs w:val="22"/>
        </w:rPr>
        <w:t>D E C R E T A:</w:t>
      </w:r>
    </w:p>
    <w:p w:rsidR="00BF08CD" w:rsidRPr="00551E2F" w:rsidRDefault="00BF08CD" w:rsidP="00E81F5D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E81F5D" w:rsidRPr="00551E2F" w:rsidRDefault="00E81F5D" w:rsidP="00E81F5D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E81F5D" w:rsidRPr="00551E2F" w:rsidRDefault="00BF08CD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>Art. 1º</w:t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="00E81F5D" w:rsidRPr="00551E2F">
        <w:rPr>
          <w:rFonts w:ascii="Courier New" w:hAnsi="Courier New" w:cs="Courier New"/>
          <w:sz w:val="22"/>
          <w:szCs w:val="22"/>
        </w:rPr>
        <w:t xml:space="preserve">Fica </w:t>
      </w:r>
      <w:r w:rsidR="00806EBA">
        <w:rPr>
          <w:rFonts w:ascii="Courier New" w:hAnsi="Courier New" w:cs="Courier New"/>
          <w:sz w:val="22"/>
          <w:szCs w:val="22"/>
        </w:rPr>
        <w:t>nomeada</w:t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="00A21AEF" w:rsidRPr="00A21AEF">
        <w:rPr>
          <w:rFonts w:ascii="Courier New" w:hAnsi="Courier New" w:cs="Courier New"/>
          <w:sz w:val="22"/>
          <w:szCs w:val="22"/>
        </w:rPr>
        <w:t xml:space="preserve">a </w:t>
      </w:r>
      <w:r w:rsidR="00A21AEF">
        <w:rPr>
          <w:rFonts w:ascii="Courier New" w:hAnsi="Courier New" w:cs="Courier New"/>
          <w:sz w:val="22"/>
          <w:szCs w:val="22"/>
        </w:rPr>
        <w:t xml:space="preserve">Diretoria </w:t>
      </w:r>
      <w:r w:rsidR="00E81F5D" w:rsidRPr="00551E2F">
        <w:rPr>
          <w:rFonts w:ascii="Courier New" w:hAnsi="Courier New" w:cs="Courier New"/>
          <w:sz w:val="22"/>
          <w:szCs w:val="22"/>
        </w:rPr>
        <w:t xml:space="preserve">do </w:t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CONSELHO MUNICIPAL DOS DIREITOS DA PESSOA COM DEFICIÊNCIA – </w:t>
      </w:r>
      <w:proofErr w:type="gramStart"/>
      <w:r w:rsidR="00E81F5D" w:rsidRPr="00551E2F">
        <w:rPr>
          <w:rFonts w:ascii="Courier New" w:hAnsi="Courier New" w:cs="Courier New"/>
          <w:b/>
          <w:sz w:val="22"/>
          <w:szCs w:val="22"/>
        </w:rPr>
        <w:t>CMDPcD</w:t>
      </w:r>
      <w:proofErr w:type="gramEnd"/>
      <w:r w:rsidR="00CD6554" w:rsidRPr="00551E2F">
        <w:rPr>
          <w:rFonts w:ascii="Courier New" w:hAnsi="Courier New" w:cs="Courier New"/>
          <w:sz w:val="22"/>
          <w:szCs w:val="22"/>
        </w:rPr>
        <w:t xml:space="preserve">, </w:t>
      </w:r>
      <w:r w:rsidR="00A21AEF">
        <w:rPr>
          <w:rFonts w:ascii="Courier New" w:hAnsi="Courier New" w:cs="Courier New"/>
          <w:sz w:val="22"/>
          <w:szCs w:val="22"/>
        </w:rPr>
        <w:t>para o biênio 2025/2026, que terá os</w:t>
      </w:r>
      <w:r w:rsidR="00CD6554" w:rsidRPr="00551E2F">
        <w:rPr>
          <w:rFonts w:ascii="Courier New" w:hAnsi="Courier New" w:cs="Courier New"/>
          <w:sz w:val="22"/>
          <w:szCs w:val="22"/>
        </w:rPr>
        <w:t xml:space="preserve"> seguintes Membros: </w:t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  </w:t>
      </w:r>
    </w:p>
    <w:p w:rsidR="00E81F5D" w:rsidRPr="00551E2F" w:rsidRDefault="00E81F5D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</w:p>
    <w:p w:rsidR="00E81F5D" w:rsidRPr="00A21AEF" w:rsidRDefault="00E81F5D" w:rsidP="00CD6554">
      <w:pPr>
        <w:ind w:left="708" w:firstLine="708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- </w:t>
      </w:r>
      <w:r w:rsidR="00A21AEF">
        <w:rPr>
          <w:rFonts w:ascii="Courier New" w:hAnsi="Courier New" w:cs="Courier New"/>
          <w:b/>
          <w:sz w:val="22"/>
          <w:szCs w:val="22"/>
        </w:rPr>
        <w:t>Maria Regina da Costa Moraes</w:t>
      </w:r>
      <w:r w:rsidR="00CD6554"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="00CD6554" w:rsidRPr="00A21AEF">
        <w:rPr>
          <w:rFonts w:ascii="Courier New" w:hAnsi="Courier New" w:cs="Courier New"/>
          <w:b/>
          <w:sz w:val="22"/>
          <w:szCs w:val="22"/>
        </w:rPr>
        <w:t>- RG nº</w:t>
      </w:r>
      <w:r w:rsidR="00A21AEF" w:rsidRPr="00A21AEF">
        <w:rPr>
          <w:rFonts w:ascii="Courier New" w:hAnsi="Courier New" w:cs="Courier New"/>
          <w:b/>
          <w:sz w:val="22"/>
          <w:szCs w:val="22"/>
        </w:rPr>
        <w:t xml:space="preserve"> 573.632-2-MMRJ </w:t>
      </w:r>
      <w:r w:rsidR="00CD6554" w:rsidRPr="00A21AEF">
        <w:rPr>
          <w:rFonts w:ascii="Courier New" w:hAnsi="Courier New" w:cs="Courier New"/>
          <w:b/>
          <w:sz w:val="22"/>
          <w:szCs w:val="22"/>
        </w:rPr>
        <w:t xml:space="preserve"> </w:t>
      </w:r>
      <w:r w:rsidRPr="00A21AEF">
        <w:rPr>
          <w:rFonts w:ascii="Courier New" w:hAnsi="Courier New" w:cs="Courier New"/>
          <w:b/>
          <w:sz w:val="22"/>
          <w:szCs w:val="22"/>
        </w:rPr>
        <w:t xml:space="preserve">  </w:t>
      </w:r>
      <w:r w:rsidR="00CD6554" w:rsidRPr="00A21AEF">
        <w:rPr>
          <w:rFonts w:ascii="Courier New" w:hAnsi="Courier New" w:cs="Courier New"/>
          <w:b/>
          <w:sz w:val="22"/>
          <w:szCs w:val="22"/>
        </w:rPr>
        <w:t xml:space="preserve">     </w:t>
      </w:r>
    </w:p>
    <w:p w:rsidR="00CD6554" w:rsidRPr="00A21AEF" w:rsidRDefault="00CD6554" w:rsidP="00CD6554">
      <w:pPr>
        <w:ind w:left="708" w:firstLine="708"/>
        <w:jc w:val="both"/>
        <w:rPr>
          <w:rFonts w:ascii="Courier New" w:hAnsi="Courier New" w:cs="Courier New"/>
          <w:b/>
          <w:sz w:val="22"/>
          <w:szCs w:val="22"/>
        </w:rPr>
      </w:pPr>
      <w:r w:rsidRPr="00A21AEF">
        <w:rPr>
          <w:rFonts w:ascii="Courier New" w:hAnsi="Courier New" w:cs="Courier New"/>
          <w:b/>
          <w:sz w:val="22"/>
          <w:szCs w:val="22"/>
        </w:rPr>
        <w:t xml:space="preserve">  Presidente </w:t>
      </w:r>
    </w:p>
    <w:p w:rsidR="00CD6554" w:rsidRPr="00551E2F" w:rsidRDefault="00E81F5D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- </w:t>
      </w:r>
      <w:r w:rsidR="00A21AEF">
        <w:rPr>
          <w:rFonts w:ascii="Courier New" w:hAnsi="Courier New" w:cs="Courier New"/>
          <w:b/>
          <w:sz w:val="22"/>
          <w:szCs w:val="22"/>
        </w:rPr>
        <w:t>João Vitor Sudário do Nascimento</w:t>
      </w:r>
      <w:r w:rsidR="00CD6554"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="00CD6554" w:rsidRPr="00C70BA1">
        <w:rPr>
          <w:rFonts w:ascii="Courier New" w:hAnsi="Courier New" w:cs="Courier New"/>
          <w:b/>
          <w:sz w:val="22"/>
          <w:szCs w:val="22"/>
        </w:rPr>
        <w:t>– RG nº</w:t>
      </w:r>
      <w:r w:rsidR="00A21AEF">
        <w:rPr>
          <w:rFonts w:ascii="Courier New" w:hAnsi="Courier New" w:cs="Courier New"/>
          <w:b/>
          <w:sz w:val="22"/>
          <w:szCs w:val="22"/>
        </w:rPr>
        <w:t xml:space="preserve"> 59.969.240-6 </w:t>
      </w:r>
      <w:r w:rsidR="00CD6554" w:rsidRPr="00C70BA1">
        <w:rPr>
          <w:rFonts w:ascii="Courier New" w:hAnsi="Courier New" w:cs="Courier New"/>
          <w:b/>
          <w:sz w:val="22"/>
          <w:szCs w:val="22"/>
        </w:rPr>
        <w:t xml:space="preserve"> </w:t>
      </w:r>
      <w:r w:rsidRPr="00551E2F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BF08CD" w:rsidRDefault="00CD6554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  </w:t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Vice Presidente </w:t>
      </w:r>
      <w:r w:rsidR="00E81F5D" w:rsidRPr="00551E2F">
        <w:rPr>
          <w:rFonts w:ascii="Courier New" w:hAnsi="Courier New" w:cs="Courier New"/>
          <w:sz w:val="22"/>
          <w:szCs w:val="22"/>
        </w:rPr>
        <w:t xml:space="preserve"> </w:t>
      </w:r>
      <w:r w:rsidR="00BF08CD" w:rsidRPr="00551E2F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A21AEF" w:rsidRDefault="00A21AEF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- Helen Aparecida Custódio Domingues – RG nº 42.648.995-0  </w:t>
      </w:r>
    </w:p>
    <w:p w:rsidR="00A21AEF" w:rsidRDefault="00A21AEF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Primeira Secretária </w:t>
      </w:r>
    </w:p>
    <w:p w:rsidR="00A21AEF" w:rsidRDefault="00A21AEF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- Sandra Aparecida do Nascimento Camargo – RG nº 25.529.106-1  </w:t>
      </w:r>
    </w:p>
    <w:p w:rsidR="00A21AEF" w:rsidRPr="00551E2F" w:rsidRDefault="00A21AEF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Segunda Secretária  </w:t>
      </w: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 xml:space="preserve">  </w:t>
      </w:r>
    </w:p>
    <w:p w:rsidR="00CD6554" w:rsidRPr="00551E2F" w:rsidRDefault="00CD6554" w:rsidP="00CD6554">
      <w:pPr>
        <w:ind w:firstLine="1418"/>
        <w:jc w:val="both"/>
        <w:rPr>
          <w:rFonts w:ascii="Calibri" w:hAnsi="Calibri" w:cs="Calibri"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Art. 2º </w:t>
      </w:r>
      <w:r w:rsidRPr="00551E2F">
        <w:rPr>
          <w:rFonts w:ascii="Courier New" w:hAnsi="Courier New" w:cs="Courier New"/>
          <w:sz w:val="22"/>
          <w:szCs w:val="22"/>
        </w:rPr>
        <w:t xml:space="preserve">Permanecem inalterados os demais termos constantes do Decreto Municipal nº 006/23, de 16 de janeiro de 2023, não </w:t>
      </w:r>
      <w:proofErr w:type="gramStart"/>
      <w:r w:rsidRPr="00551E2F">
        <w:rPr>
          <w:rFonts w:ascii="Courier New" w:hAnsi="Courier New" w:cs="Courier New"/>
          <w:sz w:val="22"/>
          <w:szCs w:val="22"/>
        </w:rPr>
        <w:t>afetados pelas alterações ora introduzidas</w:t>
      </w:r>
      <w:proofErr w:type="gramEnd"/>
      <w:r w:rsidRPr="00551E2F">
        <w:rPr>
          <w:rFonts w:ascii="Courier New" w:hAnsi="Courier New" w:cs="Courier New"/>
          <w:sz w:val="22"/>
          <w:szCs w:val="22"/>
        </w:rPr>
        <w:t>.</w:t>
      </w:r>
      <w:r w:rsidRPr="00551E2F">
        <w:rPr>
          <w:rFonts w:ascii="Calibri" w:hAnsi="Calibri" w:cs="Calibri"/>
          <w:sz w:val="22"/>
          <w:szCs w:val="22"/>
        </w:rPr>
        <w:t xml:space="preserve">  </w:t>
      </w:r>
    </w:p>
    <w:p w:rsidR="00CD6554" w:rsidRPr="00551E2F" w:rsidRDefault="00CD6554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Art. </w:t>
      </w:r>
      <w:r w:rsidR="00CD6554" w:rsidRPr="00551E2F">
        <w:rPr>
          <w:rFonts w:ascii="Courier New" w:hAnsi="Courier New" w:cs="Courier New"/>
          <w:b/>
          <w:sz w:val="22"/>
          <w:szCs w:val="22"/>
        </w:rPr>
        <w:t>3º</w:t>
      </w:r>
      <w:r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Pr="00551E2F">
        <w:rPr>
          <w:rFonts w:ascii="Courier New" w:hAnsi="Courier New" w:cs="Courier New"/>
          <w:sz w:val="22"/>
          <w:szCs w:val="22"/>
        </w:rPr>
        <w:t>Este Decreto Municipal entra em vigor na data de sua publicação</w:t>
      </w:r>
      <w:r w:rsidR="00A21AEF">
        <w:rPr>
          <w:rFonts w:ascii="Courier New" w:hAnsi="Courier New" w:cs="Courier New"/>
          <w:sz w:val="22"/>
          <w:szCs w:val="22"/>
        </w:rPr>
        <w:t xml:space="preserve">, produzindo seus efeitos a partir de 16/01/2025.  </w:t>
      </w:r>
      <w:r w:rsidRPr="00551E2F">
        <w:rPr>
          <w:rFonts w:ascii="Courier New" w:hAnsi="Courier New" w:cs="Courier New"/>
          <w:sz w:val="22"/>
          <w:szCs w:val="22"/>
        </w:rPr>
        <w:t xml:space="preserve">  </w:t>
      </w: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</w:p>
    <w:p w:rsidR="00BF08CD" w:rsidRPr="00551E2F" w:rsidRDefault="00BF08CD" w:rsidP="00E81F5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 xml:space="preserve">Paço Municipal “Doutor João Pereira dos </w:t>
      </w:r>
      <w:proofErr w:type="gramStart"/>
      <w:r w:rsidRPr="00551E2F">
        <w:rPr>
          <w:rFonts w:ascii="Courier New" w:hAnsi="Courier New" w:cs="Courier New"/>
          <w:sz w:val="22"/>
          <w:szCs w:val="22"/>
        </w:rPr>
        <w:t>Santos Filho”</w:t>
      </w:r>
      <w:proofErr w:type="gramEnd"/>
      <w:r w:rsidRPr="00551E2F">
        <w:rPr>
          <w:rFonts w:ascii="Courier New" w:hAnsi="Courier New" w:cs="Courier New"/>
          <w:sz w:val="22"/>
          <w:szCs w:val="22"/>
        </w:rPr>
        <w:t>,</w:t>
      </w:r>
      <w:r w:rsidR="00C70BA1">
        <w:rPr>
          <w:rFonts w:ascii="Courier New" w:hAnsi="Courier New" w:cs="Courier New"/>
          <w:sz w:val="22"/>
          <w:szCs w:val="22"/>
        </w:rPr>
        <w:t xml:space="preserve"> </w:t>
      </w:r>
      <w:r w:rsidR="00A21AEF">
        <w:rPr>
          <w:rFonts w:ascii="Courier New" w:hAnsi="Courier New" w:cs="Courier New"/>
          <w:sz w:val="22"/>
          <w:szCs w:val="22"/>
        </w:rPr>
        <w:t>09</w:t>
      </w:r>
      <w:r w:rsidRPr="00551E2F">
        <w:rPr>
          <w:rFonts w:ascii="Courier New" w:hAnsi="Courier New" w:cs="Courier New"/>
          <w:sz w:val="22"/>
          <w:szCs w:val="22"/>
        </w:rPr>
        <w:t xml:space="preserve"> de </w:t>
      </w:r>
      <w:r w:rsidR="00A21AEF">
        <w:rPr>
          <w:rFonts w:ascii="Courier New" w:hAnsi="Courier New" w:cs="Courier New"/>
          <w:sz w:val="22"/>
          <w:szCs w:val="22"/>
        </w:rPr>
        <w:t>janeiro</w:t>
      </w:r>
      <w:r w:rsidR="00C70BA1">
        <w:rPr>
          <w:rFonts w:ascii="Courier New" w:hAnsi="Courier New" w:cs="Courier New"/>
          <w:sz w:val="22"/>
          <w:szCs w:val="22"/>
        </w:rPr>
        <w:t xml:space="preserve"> </w:t>
      </w:r>
      <w:r w:rsidRPr="00551E2F">
        <w:rPr>
          <w:rFonts w:ascii="Courier New" w:hAnsi="Courier New" w:cs="Courier New"/>
          <w:sz w:val="22"/>
          <w:szCs w:val="22"/>
        </w:rPr>
        <w:t xml:space="preserve">de </w:t>
      </w:r>
      <w:r w:rsidR="00A21AEF">
        <w:rPr>
          <w:rFonts w:ascii="Courier New" w:hAnsi="Courier New" w:cs="Courier New"/>
          <w:sz w:val="22"/>
          <w:szCs w:val="22"/>
        </w:rPr>
        <w:t xml:space="preserve">2025. </w:t>
      </w:r>
      <w:r w:rsidRPr="00551E2F">
        <w:rPr>
          <w:rFonts w:ascii="Courier New" w:hAnsi="Courier New" w:cs="Courier New"/>
          <w:sz w:val="22"/>
          <w:szCs w:val="22"/>
        </w:rPr>
        <w:t xml:space="preserve">             </w:t>
      </w:r>
    </w:p>
    <w:p w:rsidR="00BF08CD" w:rsidRPr="00551E2F" w:rsidRDefault="00BF08CD" w:rsidP="00A21AEF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BF08CD" w:rsidRPr="00551E2F" w:rsidRDefault="00BF08CD" w:rsidP="00E81F5D">
      <w:pPr>
        <w:pStyle w:val="Ttulo8"/>
        <w:ind w:left="1416" w:firstLine="708"/>
        <w:jc w:val="both"/>
        <w:rPr>
          <w:rFonts w:ascii="Courier New" w:hAnsi="Courier New" w:cs="Courier New"/>
          <w:b/>
          <w:color w:val="auto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 xml:space="preserve">         </w:t>
      </w: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  <w:t xml:space="preserve">  </w:t>
      </w:r>
      <w:r w:rsidRPr="00551E2F">
        <w:rPr>
          <w:rFonts w:ascii="Courier New" w:hAnsi="Courier New" w:cs="Courier New"/>
          <w:b/>
          <w:color w:val="auto"/>
          <w:sz w:val="22"/>
          <w:szCs w:val="22"/>
        </w:rPr>
        <w:t xml:space="preserve">DR. JULIO FERNANDO GALVÃO DIAS </w:t>
      </w:r>
    </w:p>
    <w:p w:rsidR="00BF08CD" w:rsidRDefault="00BF08CD" w:rsidP="00E81F5D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Pr="00551E2F">
        <w:rPr>
          <w:rFonts w:ascii="Courier New" w:hAnsi="Courier New" w:cs="Courier New"/>
          <w:b/>
          <w:sz w:val="22"/>
          <w:szCs w:val="22"/>
        </w:rPr>
        <w:tab/>
        <w:t xml:space="preserve">             Prefeito Municipal </w:t>
      </w:r>
    </w:p>
    <w:p w:rsidR="00551E2F" w:rsidRDefault="00551E2F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551E2F" w:rsidRPr="00551E2F" w:rsidRDefault="00551E2F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BF08CD" w:rsidRDefault="00BF08CD" w:rsidP="00E81F5D">
      <w:pPr>
        <w:ind w:left="708" w:firstLine="708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 xml:space="preserve">Publicado e afixado na SPG, registrado na data supra. </w:t>
      </w:r>
    </w:p>
    <w:p w:rsidR="00C70BA1" w:rsidRDefault="00C70BA1" w:rsidP="00C70BA1">
      <w:pPr>
        <w:jc w:val="both"/>
        <w:rPr>
          <w:rFonts w:ascii="Courier New" w:hAnsi="Courier New" w:cs="Courier New"/>
          <w:sz w:val="22"/>
          <w:szCs w:val="22"/>
        </w:rPr>
      </w:pPr>
    </w:p>
    <w:sectPr w:rsidR="00C70BA1" w:rsidSect="00A21AEF">
      <w:pgSz w:w="11907" w:h="16840" w:code="9"/>
      <w:pgMar w:top="426" w:right="1134" w:bottom="127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ph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32B4"/>
    <w:rsid w:val="00003DC9"/>
    <w:rsid w:val="00007092"/>
    <w:rsid w:val="0001030D"/>
    <w:rsid w:val="00013835"/>
    <w:rsid w:val="00025C05"/>
    <w:rsid w:val="00043AF3"/>
    <w:rsid w:val="00050800"/>
    <w:rsid w:val="00050E52"/>
    <w:rsid w:val="00057CFB"/>
    <w:rsid w:val="00066E82"/>
    <w:rsid w:val="0007571C"/>
    <w:rsid w:val="000766AF"/>
    <w:rsid w:val="00092857"/>
    <w:rsid w:val="000B2EAF"/>
    <w:rsid w:val="000B3FE9"/>
    <w:rsid w:val="000D54BF"/>
    <w:rsid w:val="000E3A6E"/>
    <w:rsid w:val="000E6D70"/>
    <w:rsid w:val="00101650"/>
    <w:rsid w:val="0014792A"/>
    <w:rsid w:val="00151E88"/>
    <w:rsid w:val="00165DF9"/>
    <w:rsid w:val="001C5933"/>
    <w:rsid w:val="001C6E9E"/>
    <w:rsid w:val="001D221B"/>
    <w:rsid w:val="001D2619"/>
    <w:rsid w:val="001D2E56"/>
    <w:rsid w:val="001D4B66"/>
    <w:rsid w:val="001F7C93"/>
    <w:rsid w:val="002006E9"/>
    <w:rsid w:val="00200884"/>
    <w:rsid w:val="002040B7"/>
    <w:rsid w:val="00206A3E"/>
    <w:rsid w:val="00211A36"/>
    <w:rsid w:val="002240FF"/>
    <w:rsid w:val="00234420"/>
    <w:rsid w:val="00236047"/>
    <w:rsid w:val="0024633C"/>
    <w:rsid w:val="00252BB2"/>
    <w:rsid w:val="002A5DEC"/>
    <w:rsid w:val="002A7FC7"/>
    <w:rsid w:val="002B5AD1"/>
    <w:rsid w:val="002B7C0A"/>
    <w:rsid w:val="002C1F23"/>
    <w:rsid w:val="002E28D7"/>
    <w:rsid w:val="002E48B4"/>
    <w:rsid w:val="002E7DFF"/>
    <w:rsid w:val="002F3541"/>
    <w:rsid w:val="002F541E"/>
    <w:rsid w:val="002F625B"/>
    <w:rsid w:val="00345F80"/>
    <w:rsid w:val="00353F80"/>
    <w:rsid w:val="00372533"/>
    <w:rsid w:val="003847AC"/>
    <w:rsid w:val="00391926"/>
    <w:rsid w:val="00397734"/>
    <w:rsid w:val="00397BD5"/>
    <w:rsid w:val="003C16AB"/>
    <w:rsid w:val="003D6589"/>
    <w:rsid w:val="003F4DFF"/>
    <w:rsid w:val="004243CA"/>
    <w:rsid w:val="00436CAF"/>
    <w:rsid w:val="00443FF4"/>
    <w:rsid w:val="00455C77"/>
    <w:rsid w:val="00461AB8"/>
    <w:rsid w:val="00484EB7"/>
    <w:rsid w:val="004A00D8"/>
    <w:rsid w:val="004A53B9"/>
    <w:rsid w:val="004B20EF"/>
    <w:rsid w:val="004E749A"/>
    <w:rsid w:val="005005D6"/>
    <w:rsid w:val="00525C86"/>
    <w:rsid w:val="00534272"/>
    <w:rsid w:val="00550CEA"/>
    <w:rsid w:val="00551BF7"/>
    <w:rsid w:val="00551E2F"/>
    <w:rsid w:val="00552DF2"/>
    <w:rsid w:val="0057156F"/>
    <w:rsid w:val="00573755"/>
    <w:rsid w:val="005F61E6"/>
    <w:rsid w:val="005F65D8"/>
    <w:rsid w:val="005F78F8"/>
    <w:rsid w:val="00601EFF"/>
    <w:rsid w:val="006224C1"/>
    <w:rsid w:val="00622E12"/>
    <w:rsid w:val="00630681"/>
    <w:rsid w:val="00651760"/>
    <w:rsid w:val="00651800"/>
    <w:rsid w:val="00652360"/>
    <w:rsid w:val="00677C0B"/>
    <w:rsid w:val="006975E7"/>
    <w:rsid w:val="006A6AC4"/>
    <w:rsid w:val="006A795C"/>
    <w:rsid w:val="006B7074"/>
    <w:rsid w:val="006D2A96"/>
    <w:rsid w:val="006D5A71"/>
    <w:rsid w:val="006F6CC7"/>
    <w:rsid w:val="00712834"/>
    <w:rsid w:val="00733C9E"/>
    <w:rsid w:val="00762966"/>
    <w:rsid w:val="007731F2"/>
    <w:rsid w:val="0078125B"/>
    <w:rsid w:val="00787C57"/>
    <w:rsid w:val="00791373"/>
    <w:rsid w:val="00792D48"/>
    <w:rsid w:val="007C7109"/>
    <w:rsid w:val="007E1522"/>
    <w:rsid w:val="008051D8"/>
    <w:rsid w:val="00806DFF"/>
    <w:rsid w:val="00806EBA"/>
    <w:rsid w:val="008170E6"/>
    <w:rsid w:val="0084271C"/>
    <w:rsid w:val="00853403"/>
    <w:rsid w:val="008772E0"/>
    <w:rsid w:val="00884F82"/>
    <w:rsid w:val="008919F4"/>
    <w:rsid w:val="008947AC"/>
    <w:rsid w:val="00895000"/>
    <w:rsid w:val="008A53DB"/>
    <w:rsid w:val="008D2E02"/>
    <w:rsid w:val="008E6798"/>
    <w:rsid w:val="00901A6D"/>
    <w:rsid w:val="009053C6"/>
    <w:rsid w:val="00920246"/>
    <w:rsid w:val="00943C87"/>
    <w:rsid w:val="009527C1"/>
    <w:rsid w:val="00960019"/>
    <w:rsid w:val="009619DC"/>
    <w:rsid w:val="00972F13"/>
    <w:rsid w:val="009A0D23"/>
    <w:rsid w:val="009C25E9"/>
    <w:rsid w:val="009E59CD"/>
    <w:rsid w:val="009F147A"/>
    <w:rsid w:val="00A03916"/>
    <w:rsid w:val="00A21AEF"/>
    <w:rsid w:val="00A2524B"/>
    <w:rsid w:val="00A316D1"/>
    <w:rsid w:val="00A73068"/>
    <w:rsid w:val="00A832B4"/>
    <w:rsid w:val="00A928BB"/>
    <w:rsid w:val="00AC22D5"/>
    <w:rsid w:val="00AD5D90"/>
    <w:rsid w:val="00B00C3E"/>
    <w:rsid w:val="00B0344F"/>
    <w:rsid w:val="00B362CC"/>
    <w:rsid w:val="00B53504"/>
    <w:rsid w:val="00B72F87"/>
    <w:rsid w:val="00B735EC"/>
    <w:rsid w:val="00B95829"/>
    <w:rsid w:val="00BD78AF"/>
    <w:rsid w:val="00BF08CD"/>
    <w:rsid w:val="00C2089D"/>
    <w:rsid w:val="00C22705"/>
    <w:rsid w:val="00C26583"/>
    <w:rsid w:val="00C27B8F"/>
    <w:rsid w:val="00C40A3E"/>
    <w:rsid w:val="00C52321"/>
    <w:rsid w:val="00C70BA1"/>
    <w:rsid w:val="00C76449"/>
    <w:rsid w:val="00C914E3"/>
    <w:rsid w:val="00CA7457"/>
    <w:rsid w:val="00CB1CDB"/>
    <w:rsid w:val="00CB2673"/>
    <w:rsid w:val="00CB6C94"/>
    <w:rsid w:val="00CD0C50"/>
    <w:rsid w:val="00CD5C0C"/>
    <w:rsid w:val="00CD5F73"/>
    <w:rsid w:val="00CD6554"/>
    <w:rsid w:val="00CE2937"/>
    <w:rsid w:val="00D06880"/>
    <w:rsid w:val="00D270D4"/>
    <w:rsid w:val="00D40FAA"/>
    <w:rsid w:val="00D51E45"/>
    <w:rsid w:val="00D55152"/>
    <w:rsid w:val="00D70B38"/>
    <w:rsid w:val="00D747E1"/>
    <w:rsid w:val="00D938BF"/>
    <w:rsid w:val="00DA4AE0"/>
    <w:rsid w:val="00DA617A"/>
    <w:rsid w:val="00DC7DA3"/>
    <w:rsid w:val="00DE10EE"/>
    <w:rsid w:val="00DE152B"/>
    <w:rsid w:val="00DF0FCF"/>
    <w:rsid w:val="00DF6624"/>
    <w:rsid w:val="00DF7683"/>
    <w:rsid w:val="00DF7DB1"/>
    <w:rsid w:val="00E03A66"/>
    <w:rsid w:val="00E138C3"/>
    <w:rsid w:val="00E33010"/>
    <w:rsid w:val="00E37790"/>
    <w:rsid w:val="00E403D5"/>
    <w:rsid w:val="00E447C6"/>
    <w:rsid w:val="00E55F1B"/>
    <w:rsid w:val="00E57C91"/>
    <w:rsid w:val="00E81F5D"/>
    <w:rsid w:val="00EC2C05"/>
    <w:rsid w:val="00EC4E17"/>
    <w:rsid w:val="00EF4915"/>
    <w:rsid w:val="00EF63B1"/>
    <w:rsid w:val="00EF7136"/>
    <w:rsid w:val="00EF7CA6"/>
    <w:rsid w:val="00F501BC"/>
    <w:rsid w:val="00F62F57"/>
    <w:rsid w:val="00F8520F"/>
    <w:rsid w:val="00F97528"/>
    <w:rsid w:val="00FC2B49"/>
    <w:rsid w:val="00FE356C"/>
    <w:rsid w:val="00FE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49"/>
  </w:style>
  <w:style w:type="paragraph" w:styleId="Ttulo1">
    <w:name w:val="heading 1"/>
    <w:basedOn w:val="Normal"/>
    <w:next w:val="Normal"/>
    <w:qFormat/>
    <w:rsid w:val="00FC2B49"/>
    <w:pPr>
      <w:keepNext/>
      <w:jc w:val="center"/>
      <w:outlineLvl w:val="0"/>
    </w:pPr>
    <w:rPr>
      <w:rFonts w:ascii="MurphyScript" w:hAnsi="MurphyScript"/>
      <w:b/>
      <w:i/>
      <w:sz w:val="28"/>
    </w:rPr>
  </w:style>
  <w:style w:type="paragraph" w:styleId="Ttulo2">
    <w:name w:val="heading 2"/>
    <w:basedOn w:val="Normal"/>
    <w:next w:val="Normal"/>
    <w:qFormat/>
    <w:rsid w:val="00FC2B4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C2B49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FC2B49"/>
    <w:pPr>
      <w:jc w:val="center"/>
    </w:pPr>
    <w:rPr>
      <w:rFonts w:ascii="Tahoma" w:hAnsi="Tahoma"/>
      <w:b/>
    </w:rPr>
  </w:style>
  <w:style w:type="character" w:styleId="Hyperlink">
    <w:name w:val="Hyperlink"/>
    <w:rsid w:val="00FC2B49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6D1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16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16D1"/>
  </w:style>
  <w:style w:type="paragraph" w:styleId="Cabealho">
    <w:name w:val="header"/>
    <w:basedOn w:val="Normal"/>
    <w:link w:val="CabealhoChar"/>
    <w:rsid w:val="00A316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16D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08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08CD"/>
  </w:style>
  <w:style w:type="paragraph" w:styleId="SemEspaamento">
    <w:name w:val="No Spacing"/>
    <w:uiPriority w:val="1"/>
    <w:qFormat/>
    <w:rsid w:val="00BF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37;dico\BRAS&#195;O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EE9A-1EDE-4EC2-B091-E6333A39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BRASÃO .dot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2025-01-09T16:52:00Z</cp:lastPrinted>
  <dcterms:created xsi:type="dcterms:W3CDTF">2025-01-09T16:52:00Z</dcterms:created>
  <dcterms:modified xsi:type="dcterms:W3CDTF">2025-01-09T16:52:00Z</dcterms:modified>
</cp:coreProperties>
</file>